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36"/>
          <w:szCs w:val="36"/>
        </w:rPr>
      </w:pPr>
      <w:r>
        <w:rPr>
          <w:rFonts w:hint="eastAsia"/>
        </w:rPr>
        <w:pict>
          <v:shape id="图片 19" o:spid="_x0000_s1028" o:spt="75" alt="C:\Users\Administrator\Desktop\二师.jpg" type="#_x0000_t75" style="position:absolute;left:0pt;margin-left:-4.1pt;margin-top:3.5pt;height:34pt;width:156.1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</w:pic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680" w:lineRule="exact"/>
        <w:jc w:val="both"/>
        <w:rPr>
          <w:rFonts w:ascii="华文中宋" w:hAnsi="华文中宋" w:eastAsia="华文中宋"/>
          <w:b/>
          <w:bCs/>
          <w:color w:val="000000"/>
          <w:kern w:val="0"/>
          <w:sz w:val="48"/>
          <w:szCs w:val="48"/>
        </w:rPr>
      </w:pP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48"/>
          <w:szCs w:val="48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52"/>
          <w:szCs w:val="52"/>
          <w:lang w:eastAsia="zh-CN"/>
        </w:rPr>
        <w:t>湖北第二师范学院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52"/>
          <w:szCs w:val="52"/>
        </w:rPr>
        <w:t>在线开放课程立项建设</w:t>
      </w: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48"/>
          <w:szCs w:val="48"/>
        </w:rPr>
      </w:pPr>
    </w:p>
    <w:p>
      <w:pPr>
        <w:adjustRightInd w:val="0"/>
        <w:snapToGrid w:val="0"/>
        <w:spacing w:line="68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8"/>
          <w:szCs w:val="48"/>
        </w:rPr>
        <w:t>申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8"/>
          <w:szCs w:val="48"/>
        </w:rPr>
        <w:t>报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48"/>
          <w:szCs w:val="4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8"/>
          <w:szCs w:val="48"/>
        </w:rPr>
        <w:t>书</w:t>
      </w:r>
    </w:p>
    <w:p>
      <w:pPr>
        <w:spacing w:line="600" w:lineRule="exact"/>
      </w:pP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5565"/>
        </w:tabs>
        <w:snapToGrid w:val="0"/>
        <w:spacing w:line="360" w:lineRule="auto"/>
        <w:ind w:firstLine="840" w:firstLineChars="300"/>
        <w:jc w:val="left"/>
        <w:rPr>
          <w:rFonts w:ascii="黑体" w:hAnsi="黑体" w:eastAsia="黑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所在学院（公章）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000000"/>
          <w:kern w:val="0"/>
          <w:sz w:val="28"/>
          <w:szCs w:val="28"/>
          <w:u w:val="single"/>
        </w:rPr>
        <w:t xml:space="preserve">                              </w:t>
      </w:r>
    </w:p>
    <w:p>
      <w:pPr>
        <w:spacing w:line="600" w:lineRule="exact"/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课程名称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课程类别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黑体" w:hAnsi="黑体" w:eastAsia="黑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课程负责人</w:t>
      </w:r>
      <w:r>
        <w:rPr>
          <w:rFonts w:ascii="黑体" w:hAnsi="黑体" w:eastAsia="黑体" w:cs="黑体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黑体" w:hAnsi="黑体" w:eastAsia="黑体"/>
          <w:color w:val="000000"/>
          <w:kern w:val="0"/>
          <w:sz w:val="28"/>
          <w:szCs w:val="28"/>
          <w:u w:val="single"/>
        </w:rPr>
      </w:pP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黑体" w:hAnsi="黑体" w:eastAsia="黑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填表日期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ascii="黑体" w:hAnsi="黑体" w:eastAsia="黑体" w:cs="黑体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widowControl/>
        <w:snapToGrid w:val="0"/>
        <w:spacing w:line="360" w:lineRule="auto"/>
        <w:ind w:firstLine="840" w:firstLineChars="300"/>
        <w:jc w:val="left"/>
        <w:rPr>
          <w:rFonts w:ascii="黑体" w:hAnsi="黑体" w:eastAsia="黑体"/>
          <w:color w:val="000000"/>
          <w:kern w:val="0"/>
          <w:sz w:val="28"/>
          <w:szCs w:val="28"/>
          <w:u w:val="single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/>
          <w:color w:val="000000"/>
          <w:kern w:val="0"/>
          <w:sz w:val="28"/>
          <w:szCs w:val="28"/>
          <w:u w:val="single"/>
        </w:rPr>
      </w:pPr>
    </w:p>
    <w:p>
      <w:pPr>
        <w:widowControl/>
        <w:snapToGrid w:val="0"/>
        <w:spacing w:line="360" w:lineRule="auto"/>
        <w:jc w:val="center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eastAsia="楷体_GB2312" w:cs="楷体_GB2312"/>
          <w:color w:val="000000"/>
          <w:kern w:val="0"/>
          <w:sz w:val="28"/>
          <w:szCs w:val="28"/>
        </w:rPr>
        <w:t>教务处</w:t>
      </w:r>
      <w:r>
        <w:rPr>
          <w:rFonts w:asci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eastAsia="楷体_GB2312" w:cs="楷体_GB2312"/>
          <w:color w:val="000000"/>
          <w:kern w:val="0"/>
          <w:sz w:val="28"/>
          <w:szCs w:val="28"/>
        </w:rPr>
        <w:t>制</w:t>
      </w:r>
    </w:p>
    <w:p>
      <w:pPr>
        <w:widowControl/>
        <w:snapToGrid w:val="0"/>
        <w:spacing w:line="360" w:lineRule="auto"/>
        <w:jc w:val="center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eastAsia="楷体_GB2312" w:cs="楷体_GB2312"/>
          <w:color w:val="000000"/>
          <w:kern w:val="0"/>
          <w:sz w:val="28"/>
          <w:szCs w:val="28"/>
        </w:rPr>
        <w:t>二〇二〇年</w:t>
      </w:r>
      <w:r>
        <w:rPr>
          <w:rFonts w:hint="eastAsia" w:ascii="楷体_GB2312" w:eastAsia="楷体_GB2312" w:cs="楷体_GB2312"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楷体_GB2312" w:eastAsia="楷体_GB2312" w:cs="楷体_GB2312"/>
          <w:color w:val="000000"/>
          <w:kern w:val="0"/>
          <w:sz w:val="28"/>
          <w:szCs w:val="28"/>
        </w:rPr>
        <w:t>月</w:t>
      </w:r>
    </w:p>
    <w:p>
      <w:pPr>
        <w:snapToGrid w:val="0"/>
        <w:spacing w:line="360" w:lineRule="auto"/>
        <w:jc w:val="left"/>
        <w:rPr>
          <w:rFonts w:ascii="宋体" w:cs="宋体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一、课程基本信息</w:t>
      </w:r>
    </w:p>
    <w:tbl>
      <w:tblPr>
        <w:tblStyle w:val="5"/>
        <w:tblW w:w="919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085"/>
        <w:gridCol w:w="3232"/>
        <w:gridCol w:w="27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restart"/>
            <w:tcBorders>
              <w:top w:val="single" w:color="auto" w:sz="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085" w:type="dxa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填写科目</w:t>
            </w:r>
          </w:p>
        </w:tc>
        <w:tc>
          <w:tcPr>
            <w:tcW w:w="3232" w:type="dxa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填写内容</w:t>
            </w:r>
          </w:p>
        </w:tc>
        <w:tc>
          <w:tcPr>
            <w:tcW w:w="2709" w:type="dxa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填写说明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课程名称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课程所属学科门类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参照《普通高等学校本科专业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教学质量国家标准</w:t>
            </w:r>
            <w:r>
              <w:rPr>
                <w:rFonts w:hint="eastAsia" w:ascii="宋体" w:hAnsi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课程所属专业类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同上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计划开课时间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具体日期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总学时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持续周数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例如：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sz w:val="24"/>
                <w:szCs w:val="24"/>
              </w:rPr>
              <w:t>学时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周学时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例如：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学分</w:t>
            </w:r>
          </w:p>
        </w:tc>
        <w:tc>
          <w:tcPr>
            <w:tcW w:w="3232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7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例如：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ind w:right="-107" w:rightChars="-51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建课</w:t>
            </w:r>
            <w:r>
              <w:rPr>
                <w:rFonts w:hint="eastAsia" w:ascii="宋体" w:hAnsi="宋体" w:cs="宋体"/>
                <w:sz w:val="24"/>
                <w:szCs w:val="24"/>
              </w:rPr>
              <w:t>类型</w:t>
            </w:r>
          </w:p>
        </w:tc>
        <w:tc>
          <w:tcPr>
            <w:tcW w:w="5941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MOOC/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SPOC</w:t>
            </w:r>
          </w:p>
        </w:tc>
      </w:tr>
    </w:tbl>
    <w:p>
      <w:pPr>
        <w:snapToGrid w:val="0"/>
        <w:spacing w:line="360" w:lineRule="auto"/>
        <w:jc w:val="left"/>
        <w:rPr>
          <w:rFonts w:ascii="宋体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二、教学团队信息</w:t>
      </w:r>
    </w:p>
    <w:tbl>
      <w:tblPr>
        <w:tblStyle w:val="5"/>
        <w:tblW w:w="919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064"/>
        <w:gridCol w:w="1246"/>
        <w:gridCol w:w="854"/>
        <w:gridCol w:w="294"/>
        <w:gridCol w:w="712"/>
        <w:gridCol w:w="100"/>
        <w:gridCol w:w="909"/>
        <w:gridCol w:w="406"/>
        <w:gridCol w:w="1244"/>
        <w:gridCol w:w="300"/>
        <w:gridCol w:w="12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restart"/>
            <w:tcBorders>
              <w:top w:val="single" w:color="auto" w:sz="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课程负责人情况</w:t>
            </w:r>
          </w:p>
        </w:tc>
        <w:tc>
          <w:tcPr>
            <w:tcW w:w="1064" w:type="dxa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46" w:type="dxa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4" w:type="dxa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06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5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744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ind w:right="-107" w:rightChars="-51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学历/学位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ind w:right="-107" w:rightChars="-51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所在学院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ind w:right="-107" w:rightChars="-51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3206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1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E-mail</w:t>
            </w:r>
          </w:p>
        </w:tc>
        <w:tc>
          <w:tcPr>
            <w:tcW w:w="2744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ind w:right="-107" w:rightChars="-51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restart"/>
            <w:textDirection w:val="tbRlV"/>
            <w:vAlign w:val="center"/>
          </w:tcPr>
          <w:p>
            <w:pPr>
              <w:ind w:left="113" w:right="-107" w:rightChars="-5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主要成员情况</w:t>
            </w:r>
          </w:p>
        </w:tc>
        <w:tc>
          <w:tcPr>
            <w:tcW w:w="1064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9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承担工作</w:t>
            </w:r>
          </w:p>
        </w:tc>
        <w:tc>
          <w:tcPr>
            <w:tcW w:w="1200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909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研究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情况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（课程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负责</w:t>
            </w:r>
          </w:p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  <w:r>
              <w:rPr>
                <w:rFonts w:hint="eastAsia" w:ascii="黑体" w:hAnsi="宋体" w:eastAsia="黑体"/>
                <w:sz w:val="24"/>
              </w:rPr>
              <w:t>人）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研究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课题</w:t>
            </w:r>
          </w:p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  <w:r>
              <w:rPr>
                <w:rFonts w:hint="eastAsia" w:ascii="黑体" w:hAnsi="宋体" w:eastAsia="黑体"/>
                <w:sz w:val="24"/>
              </w:rPr>
              <w:t>（主持）</w:t>
            </w: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课题名称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课题来源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研究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论文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（第一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署名</w:t>
            </w:r>
          </w:p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  <w:r>
              <w:rPr>
                <w:rFonts w:hint="eastAsia" w:ascii="黑体" w:hAnsi="宋体" w:eastAsia="黑体"/>
                <w:sz w:val="24"/>
              </w:rPr>
              <w:t>人）</w:t>
            </w: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论文题目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刊物名称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restart"/>
            <w:vAlign w:val="center"/>
          </w:tcPr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</w:t>
            </w:r>
          </w:p>
          <w:p>
            <w:pPr>
              <w:snapToGrid w:val="0"/>
              <w:ind w:right="-108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表彰</w:t>
            </w:r>
          </w:p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  <w:r>
              <w:rPr>
                <w:rFonts w:hint="eastAsia" w:ascii="黑体" w:hAnsi="宋体" w:eastAsia="黑体"/>
                <w:sz w:val="24"/>
              </w:rPr>
              <w:t>/奖励</w:t>
            </w: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奖励名称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发文单位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8" w:rightChars="0"/>
              <w:jc w:val="center"/>
              <w:rPr>
                <w:rFonts w:ascii="宋体"/>
              </w:rPr>
            </w:pPr>
          </w:p>
        </w:tc>
        <w:tc>
          <w:tcPr>
            <w:tcW w:w="3106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三、课程描述</w:t>
      </w:r>
    </w:p>
    <w:tbl>
      <w:tblPr>
        <w:tblStyle w:val="5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  <w:jc w:val="center"/>
        </w:trPr>
        <w:tc>
          <w:tcPr>
            <w:tcW w:w="9193" w:type="dxa"/>
          </w:tcPr>
          <w:p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3-1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课程简介（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cs="宋体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字左右）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9193" w:type="dxa"/>
          </w:tcPr>
          <w:p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3-2</w:t>
            </w:r>
            <w:r>
              <w:rPr>
                <w:rFonts w:hint="eastAsia" w:ascii="宋体" w:hAnsi="宋体"/>
                <w:b/>
                <w:sz w:val="24"/>
              </w:rPr>
              <w:t>课程建设基础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（目前本课程的开设情况，教学资源和团队建设、课程评价与特色等）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1" w:hRule="atLeast"/>
          <w:jc w:val="center"/>
        </w:trPr>
        <w:tc>
          <w:tcPr>
            <w:tcW w:w="9193" w:type="dxa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3-3预期</w:t>
            </w:r>
            <w:r>
              <w:rPr>
                <w:rFonts w:hint="eastAsia" w:ascii="宋体" w:hAnsi="宋体"/>
                <w:b/>
                <w:sz w:val="24"/>
              </w:rPr>
              <w:t xml:space="preserve">受众定位与教学目标 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四、课程建设计划</w:t>
      </w:r>
    </w:p>
    <w:tbl>
      <w:tblPr>
        <w:tblStyle w:val="5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7" w:hRule="atLeast"/>
          <w:jc w:val="center"/>
        </w:trPr>
        <w:tc>
          <w:tcPr>
            <w:tcW w:w="9207" w:type="dxa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课程设计与改革</w:t>
            </w:r>
            <w:r>
              <w:rPr>
                <w:rFonts w:hint="eastAsia" w:ascii="宋体" w:hAnsi="宋体"/>
                <w:sz w:val="24"/>
                <w:szCs w:val="22"/>
              </w:rPr>
              <w:t>（总体设计思路及每单元的教学目标、教学内容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教学视频拍摄、教学资源编制和上传课程相关资源</w:t>
            </w:r>
            <w:r>
              <w:rPr>
                <w:rFonts w:hint="eastAsia" w:ascii="宋体" w:hAnsi="宋体"/>
                <w:sz w:val="24"/>
                <w:szCs w:val="22"/>
              </w:rPr>
              <w:t>、混合式教学设计与方法、教学活动与评价等）</w:t>
            </w:r>
          </w:p>
        </w:tc>
      </w:tr>
    </w:tbl>
    <w:p>
      <w:pPr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五、单位意见</w:t>
      </w:r>
    </w:p>
    <w:tbl>
      <w:tblPr>
        <w:tblStyle w:val="5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273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</w:t>
            </w:r>
          </w:p>
          <w:p>
            <w:pPr>
              <w:rPr>
                <w:rFonts w:ascii="宋体"/>
              </w:rPr>
            </w:pPr>
          </w:p>
          <w:p>
            <w:pPr>
              <w:wordWrap w:val="0"/>
              <w:ind w:right="420" w:firstLine="4080" w:firstLineChars="17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学院分管领导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签字盖章：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273" w:type="dxa"/>
          </w:tcPr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 w:firstLine="3780" w:firstLineChars="1800"/>
              <w:rPr>
                <w:rFonts w:ascii="宋体"/>
              </w:rPr>
            </w:pPr>
          </w:p>
          <w:p>
            <w:pPr>
              <w:wordWrap w:val="0"/>
              <w:ind w:right="420"/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ind w:right="420" w:firstLine="3480" w:firstLineChars="14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分管</w:t>
            </w:r>
            <w:r>
              <w:rPr>
                <w:rFonts w:hint="eastAsia" w:ascii="宋体" w:hAnsi="宋体" w:cs="宋体"/>
                <w:sz w:val="24"/>
                <w:szCs w:val="24"/>
              </w:rPr>
              <w:t>领导签字盖章：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2C6"/>
    <w:rsid w:val="000327DF"/>
    <w:rsid w:val="0003595D"/>
    <w:rsid w:val="00082940"/>
    <w:rsid w:val="00092FA4"/>
    <w:rsid w:val="000A108A"/>
    <w:rsid w:val="000A2275"/>
    <w:rsid w:val="000D4E91"/>
    <w:rsid w:val="000E43AF"/>
    <w:rsid w:val="000E49F4"/>
    <w:rsid w:val="000E659C"/>
    <w:rsid w:val="000F1DA5"/>
    <w:rsid w:val="001447CD"/>
    <w:rsid w:val="00144B35"/>
    <w:rsid w:val="00146483"/>
    <w:rsid w:val="00151A58"/>
    <w:rsid w:val="0015357D"/>
    <w:rsid w:val="001543A0"/>
    <w:rsid w:val="00171BF9"/>
    <w:rsid w:val="0017560A"/>
    <w:rsid w:val="0019784C"/>
    <w:rsid w:val="001C5854"/>
    <w:rsid w:val="001F4666"/>
    <w:rsid w:val="00205BA4"/>
    <w:rsid w:val="002101D3"/>
    <w:rsid w:val="00213039"/>
    <w:rsid w:val="00220614"/>
    <w:rsid w:val="00234830"/>
    <w:rsid w:val="0026076F"/>
    <w:rsid w:val="00265929"/>
    <w:rsid w:val="00272348"/>
    <w:rsid w:val="00293476"/>
    <w:rsid w:val="002F4A42"/>
    <w:rsid w:val="00315D6C"/>
    <w:rsid w:val="00345D26"/>
    <w:rsid w:val="00374765"/>
    <w:rsid w:val="00392F43"/>
    <w:rsid w:val="003A17EF"/>
    <w:rsid w:val="003D4073"/>
    <w:rsid w:val="003D52FB"/>
    <w:rsid w:val="003E13A9"/>
    <w:rsid w:val="003F22A0"/>
    <w:rsid w:val="003F2751"/>
    <w:rsid w:val="004119EC"/>
    <w:rsid w:val="00416876"/>
    <w:rsid w:val="0042293D"/>
    <w:rsid w:val="00432A8A"/>
    <w:rsid w:val="00445449"/>
    <w:rsid w:val="00445B56"/>
    <w:rsid w:val="00455E40"/>
    <w:rsid w:val="0046397A"/>
    <w:rsid w:val="00466F95"/>
    <w:rsid w:val="004B0D98"/>
    <w:rsid w:val="004B3529"/>
    <w:rsid w:val="004B7FCA"/>
    <w:rsid w:val="00522F79"/>
    <w:rsid w:val="00565AE3"/>
    <w:rsid w:val="00567198"/>
    <w:rsid w:val="00583F49"/>
    <w:rsid w:val="005B7EC7"/>
    <w:rsid w:val="005C7CC4"/>
    <w:rsid w:val="005D4D8D"/>
    <w:rsid w:val="005D7DA9"/>
    <w:rsid w:val="005E08B7"/>
    <w:rsid w:val="005E3978"/>
    <w:rsid w:val="005F424E"/>
    <w:rsid w:val="006208AF"/>
    <w:rsid w:val="006721C3"/>
    <w:rsid w:val="00672E40"/>
    <w:rsid w:val="006A132E"/>
    <w:rsid w:val="006B3D1E"/>
    <w:rsid w:val="006D2B05"/>
    <w:rsid w:val="006E6F79"/>
    <w:rsid w:val="006F7F2A"/>
    <w:rsid w:val="00720A53"/>
    <w:rsid w:val="0072162D"/>
    <w:rsid w:val="007428F3"/>
    <w:rsid w:val="0074677E"/>
    <w:rsid w:val="00750660"/>
    <w:rsid w:val="00760DE0"/>
    <w:rsid w:val="0079559B"/>
    <w:rsid w:val="007A64C5"/>
    <w:rsid w:val="00806C39"/>
    <w:rsid w:val="00810BA9"/>
    <w:rsid w:val="0081271E"/>
    <w:rsid w:val="008302EB"/>
    <w:rsid w:val="00837448"/>
    <w:rsid w:val="008478A8"/>
    <w:rsid w:val="00881D02"/>
    <w:rsid w:val="00891DDD"/>
    <w:rsid w:val="008A1C8A"/>
    <w:rsid w:val="008A75D3"/>
    <w:rsid w:val="008E3B9D"/>
    <w:rsid w:val="00902462"/>
    <w:rsid w:val="00906B7D"/>
    <w:rsid w:val="00916D3D"/>
    <w:rsid w:val="00935453"/>
    <w:rsid w:val="009527BD"/>
    <w:rsid w:val="00954C86"/>
    <w:rsid w:val="00962627"/>
    <w:rsid w:val="0096324B"/>
    <w:rsid w:val="00976B6E"/>
    <w:rsid w:val="009813C6"/>
    <w:rsid w:val="00996F56"/>
    <w:rsid w:val="009A632B"/>
    <w:rsid w:val="009D2C38"/>
    <w:rsid w:val="009E3FC4"/>
    <w:rsid w:val="009F3F4A"/>
    <w:rsid w:val="00A112F6"/>
    <w:rsid w:val="00A377E1"/>
    <w:rsid w:val="00A40B2A"/>
    <w:rsid w:val="00A44A5D"/>
    <w:rsid w:val="00A5423B"/>
    <w:rsid w:val="00A7043E"/>
    <w:rsid w:val="00A75920"/>
    <w:rsid w:val="00A87984"/>
    <w:rsid w:val="00A90ADA"/>
    <w:rsid w:val="00AB0CE9"/>
    <w:rsid w:val="00AC3498"/>
    <w:rsid w:val="00AC6EDF"/>
    <w:rsid w:val="00AE7F9D"/>
    <w:rsid w:val="00B24AEA"/>
    <w:rsid w:val="00B268E4"/>
    <w:rsid w:val="00B269A1"/>
    <w:rsid w:val="00B40A29"/>
    <w:rsid w:val="00B9268E"/>
    <w:rsid w:val="00B95D3A"/>
    <w:rsid w:val="00BA6366"/>
    <w:rsid w:val="00BB2243"/>
    <w:rsid w:val="00BC4F69"/>
    <w:rsid w:val="00BF15E7"/>
    <w:rsid w:val="00C473B7"/>
    <w:rsid w:val="00C50C5C"/>
    <w:rsid w:val="00C57503"/>
    <w:rsid w:val="00C81021"/>
    <w:rsid w:val="00C9298D"/>
    <w:rsid w:val="00C9433D"/>
    <w:rsid w:val="00CC4E5F"/>
    <w:rsid w:val="00CD7551"/>
    <w:rsid w:val="00CE083C"/>
    <w:rsid w:val="00CF0381"/>
    <w:rsid w:val="00D012C6"/>
    <w:rsid w:val="00D1428E"/>
    <w:rsid w:val="00D42437"/>
    <w:rsid w:val="00D5014B"/>
    <w:rsid w:val="00D75307"/>
    <w:rsid w:val="00D93CAA"/>
    <w:rsid w:val="00D94229"/>
    <w:rsid w:val="00DA3529"/>
    <w:rsid w:val="00DD4F27"/>
    <w:rsid w:val="00DF0C7D"/>
    <w:rsid w:val="00E1352C"/>
    <w:rsid w:val="00E173C5"/>
    <w:rsid w:val="00E37386"/>
    <w:rsid w:val="00E43B2C"/>
    <w:rsid w:val="00E468BD"/>
    <w:rsid w:val="00E53E7E"/>
    <w:rsid w:val="00E64070"/>
    <w:rsid w:val="00E65016"/>
    <w:rsid w:val="00E73F8D"/>
    <w:rsid w:val="00E936E7"/>
    <w:rsid w:val="00EA28FA"/>
    <w:rsid w:val="00EA434A"/>
    <w:rsid w:val="00ED5264"/>
    <w:rsid w:val="00ED5B74"/>
    <w:rsid w:val="00EE11D4"/>
    <w:rsid w:val="00EE5FF8"/>
    <w:rsid w:val="00EE6610"/>
    <w:rsid w:val="00F078AB"/>
    <w:rsid w:val="00F212A2"/>
    <w:rsid w:val="00F2203D"/>
    <w:rsid w:val="00F2769C"/>
    <w:rsid w:val="00F315DF"/>
    <w:rsid w:val="00F35A7E"/>
    <w:rsid w:val="00F67E19"/>
    <w:rsid w:val="00F93E00"/>
    <w:rsid w:val="00FA089D"/>
    <w:rsid w:val="00FA2356"/>
    <w:rsid w:val="00FA2842"/>
    <w:rsid w:val="00FA478A"/>
    <w:rsid w:val="00FD43D7"/>
    <w:rsid w:val="00FD4A57"/>
    <w:rsid w:val="00FD7C4E"/>
    <w:rsid w:val="00FF62E6"/>
    <w:rsid w:val="00FF758C"/>
    <w:rsid w:val="082F6907"/>
    <w:rsid w:val="19AE3071"/>
    <w:rsid w:val="2FFD76C2"/>
    <w:rsid w:val="3C70712C"/>
    <w:rsid w:val="3E927EAF"/>
    <w:rsid w:val="4C607BA3"/>
    <w:rsid w:val="57BD1DB2"/>
    <w:rsid w:val="5C9D4B32"/>
    <w:rsid w:val="64312B39"/>
    <w:rsid w:val="675B2608"/>
    <w:rsid w:val="7D5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206</Words>
  <Characters>1175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2018-06-07T02:55:00Z</dcterms:created>
  <dc:creator>Administraor</dc:creator>
  <cp:lastModifiedBy>lenovo</cp:lastModifiedBy>
  <dcterms:modified xsi:type="dcterms:W3CDTF">2020-06-09T02:15:31Z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